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86" w:type="dxa"/>
          </w:tcPr>
          <w:p>
            <w:pPr>
              <w:adjustRightInd w:val="0"/>
              <w:snapToGrid w:val="0"/>
              <w:spacing w:after="120" w:afterLines="50"/>
              <w:jc w:val="distribute"/>
              <w:rPr>
                <w:rFonts w:hint="default" w:ascii="Times New Roman" w:hAnsi="Times New Roman" w:cs="Times New Roman"/>
                <w:b/>
                <w:sz w:val="52"/>
                <w:szCs w:val="52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 w:val="52"/>
                <w:szCs w:val="52"/>
                <w:lang w:val="en-US" w:eastAsia="zh-CN"/>
              </w:rPr>
              <w:t>南宁市华侨实验高中招聘简历表</w:t>
            </w:r>
          </w:p>
        </w:tc>
      </w:tr>
    </w:tbl>
    <w:p>
      <w:pPr>
        <w:adjustRightInd w:val="0"/>
        <w:snapToGrid w:val="0"/>
        <w:spacing w:after="120" w:afterLines="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填表</w:t>
      </w:r>
      <w:r>
        <w:rPr>
          <w:rFonts w:ascii="Times New Roman" w:hAnsi="Times New Roman" w:cs="Times New Roman"/>
          <w:sz w:val="24"/>
        </w:rPr>
        <w:t>日期：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日</w:t>
      </w:r>
    </w:p>
    <w:tbl>
      <w:tblPr>
        <w:tblStyle w:val="5"/>
        <w:tblW w:w="0" w:type="auto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72"/>
        <w:gridCol w:w="1418"/>
        <w:gridCol w:w="1548"/>
        <w:gridCol w:w="128"/>
        <w:gridCol w:w="1472"/>
        <w:gridCol w:w="1102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3F3F3F" w:themeColor="text1" w:themeTint="BF" w:sz="12" w:space="0"/>
              <w:left w:val="single" w:color="3F3F3F" w:themeColor="text1" w:themeTint="BF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应聘岗位</w:t>
            </w:r>
          </w:p>
        </w:tc>
        <w:tc>
          <w:tcPr>
            <w:tcW w:w="1272" w:type="dxa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期望薪资 </w:t>
            </w:r>
          </w:p>
        </w:tc>
        <w:tc>
          <w:tcPr>
            <w:tcW w:w="1676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3F3F3F" w:themeColor="text1" w:themeTint="BF" w:sz="12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10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585858" w:themeColor="text1" w:themeTint="A6" w:sz="6" w:space="0"/>
              <w:left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10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10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250" w:type="dxa"/>
            <w:gridSpan w:val="4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职称等级</w:t>
            </w:r>
          </w:p>
        </w:tc>
        <w:tc>
          <w:tcPr>
            <w:tcW w:w="4250" w:type="dxa"/>
            <w:gridSpan w:val="4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居住地址</w:t>
            </w:r>
          </w:p>
        </w:tc>
        <w:tc>
          <w:tcPr>
            <w:tcW w:w="4250" w:type="dxa"/>
            <w:gridSpan w:val="4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外语水平</w:t>
            </w: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计算机等级</w:t>
            </w: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auto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restart"/>
            <w:tcBorders>
              <w:top w:val="single" w:color="3F3F3F" w:themeColor="text1" w:themeTint="BF" w:sz="12" w:space="0"/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学习经历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从高中写起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0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止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676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72" w:type="dxa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958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349" w:hRule="exact"/>
        </w:trPr>
        <w:tc>
          <w:tcPr>
            <w:tcW w:w="1629" w:type="dxa"/>
            <w:vMerge w:val="restart"/>
            <w:tcBorders>
              <w:top w:val="single" w:color="3F3F3F" w:themeColor="text1" w:themeTint="BF" w:sz="12" w:space="0"/>
              <w:left w:val="single" w:color="3F3F3F" w:themeColor="text1" w:themeTint="BF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不够可自行添加行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0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止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676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72" w:type="dxa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2958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薪资水平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restart"/>
            <w:tcBorders>
              <w:top w:val="single" w:color="3F3F3F" w:themeColor="text1" w:themeTint="BF" w:sz="12" w:space="0"/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家庭成员</w:t>
            </w:r>
          </w:p>
        </w:tc>
        <w:tc>
          <w:tcPr>
            <w:tcW w:w="2690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名</w:t>
            </w:r>
          </w:p>
        </w:tc>
        <w:tc>
          <w:tcPr>
            <w:tcW w:w="1676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1472" w:type="dxa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2958" w:type="dxa"/>
            <w:gridSpan w:val="2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54" w:hRule="exact"/>
        </w:trPr>
        <w:tc>
          <w:tcPr>
            <w:tcW w:w="1629" w:type="dxa"/>
            <w:vMerge w:val="continue"/>
            <w:tcBorders>
              <w:left w:val="single" w:color="auto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794" w:hRule="exact"/>
        </w:trPr>
        <w:tc>
          <w:tcPr>
            <w:tcW w:w="1629" w:type="dxa"/>
            <w:tcBorders>
              <w:top w:val="single" w:color="3F3F3F" w:themeColor="text1" w:themeTint="BF" w:sz="12" w:space="0"/>
              <w:left w:val="single" w:color="3F3F3F" w:themeColor="text1" w:themeTint="BF" w:sz="12" w:space="0"/>
              <w:bottom w:val="single" w:color="585858" w:themeColor="text1" w:themeTint="A6" w:sz="6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兴趣爱好</w:t>
            </w:r>
          </w:p>
        </w:tc>
        <w:tc>
          <w:tcPr>
            <w:tcW w:w="8796" w:type="dxa"/>
            <w:gridSpan w:val="7"/>
            <w:tcBorders>
              <w:top w:val="single" w:color="3F3F3F" w:themeColor="text1" w:themeTint="BF" w:sz="12" w:space="0"/>
              <w:left w:val="single" w:color="585858" w:themeColor="text1" w:themeTint="A6" w:sz="6" w:space="0"/>
              <w:bottom w:val="single" w:color="585858" w:themeColor="text1" w:themeTint="A6" w:sz="6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794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个人特长</w:t>
            </w:r>
          </w:p>
        </w:tc>
        <w:tc>
          <w:tcPr>
            <w:tcW w:w="8796" w:type="dxa"/>
            <w:gridSpan w:val="7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3741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身份证粘贴处</w:t>
            </w:r>
          </w:p>
        </w:tc>
        <w:tc>
          <w:tcPr>
            <w:tcW w:w="4238" w:type="dxa"/>
            <w:gridSpan w:val="3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auto" w:sz="4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4"/>
            <w:tcBorders>
              <w:top w:val="single" w:color="585858" w:themeColor="text1" w:themeTint="A6" w:sz="6" w:space="0"/>
              <w:left w:val="single" w:color="auto" w:sz="4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反面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851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学历、学位证粘贴处</w:t>
            </w:r>
          </w:p>
        </w:tc>
        <w:tc>
          <w:tcPr>
            <w:tcW w:w="4238" w:type="dxa"/>
            <w:gridSpan w:val="3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auto" w:sz="4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学历证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58" w:type="dxa"/>
            <w:gridSpan w:val="4"/>
            <w:tcBorders>
              <w:top w:val="single" w:color="585858" w:themeColor="text1" w:themeTint="A6" w:sz="6" w:space="0"/>
              <w:left w:val="single" w:color="auto" w:sz="4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学位证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131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教师资格证粘贴处</w:t>
            </w:r>
          </w:p>
        </w:tc>
        <w:tc>
          <w:tcPr>
            <w:tcW w:w="8796" w:type="dxa"/>
            <w:gridSpan w:val="7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026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职称证粘贴处（如有）</w:t>
            </w:r>
          </w:p>
        </w:tc>
        <w:tc>
          <w:tcPr>
            <w:tcW w:w="8796" w:type="dxa"/>
            <w:gridSpan w:val="7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4251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普通话等级证粘贴处</w:t>
            </w:r>
          </w:p>
        </w:tc>
        <w:tc>
          <w:tcPr>
            <w:tcW w:w="8796" w:type="dxa"/>
            <w:gridSpan w:val="7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3996" w:hRule="exact"/>
        </w:trPr>
        <w:tc>
          <w:tcPr>
            <w:tcW w:w="1629" w:type="dxa"/>
            <w:tcBorders>
              <w:top w:val="single" w:color="585858" w:themeColor="text1" w:themeTint="A6" w:sz="6" w:space="0"/>
              <w:left w:val="single" w:color="3F3F3F" w:themeColor="text1" w:themeTint="BF" w:sz="12" w:space="0"/>
              <w:bottom w:val="single" w:color="3F3F3F" w:themeColor="text1" w:themeTint="BF" w:sz="12" w:space="0"/>
              <w:right w:val="single" w:color="585858" w:themeColor="text1" w:themeTint="A6" w:sz="6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计算机等级证粘贴处</w:t>
            </w:r>
          </w:p>
        </w:tc>
        <w:tc>
          <w:tcPr>
            <w:tcW w:w="8796" w:type="dxa"/>
            <w:gridSpan w:val="7"/>
            <w:tcBorders>
              <w:top w:val="single" w:color="585858" w:themeColor="text1" w:themeTint="A6" w:sz="6" w:space="0"/>
              <w:left w:val="single" w:color="585858" w:themeColor="text1" w:themeTint="A6" w:sz="6" w:space="0"/>
              <w:bottom w:val="single" w:color="3F3F3F" w:themeColor="text1" w:themeTint="BF" w:sz="12" w:space="0"/>
              <w:right w:val="single" w:color="3F3F3F" w:themeColor="text1" w:themeTint="BF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3F3F3F" w:themeColor="text1" w:themeTint="BF" w:sz="8" w:space="0"/>
            <w:insideV w:val="single" w:color="3F3F3F" w:themeColor="text1" w:themeTint="BF" w:sz="8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241" w:hRule="exact"/>
        </w:trPr>
        <w:tc>
          <w:tcPr>
            <w:tcW w:w="10425" w:type="dxa"/>
            <w:gridSpan w:val="8"/>
            <w:tcBorders>
              <w:top w:val="single" w:color="3F3F3F" w:themeColor="text1" w:themeTint="BF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27" w:type="dxa"/>
              <w:right w:w="227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本人承诺：1.所填信息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及提供佐证材料</w:t>
            </w:r>
            <w:r>
              <w:rPr>
                <w:rFonts w:hint="eastAsia" w:ascii="Times New Roman" w:hAnsi="Times New Roman" w:cs="Times New Roman"/>
                <w:szCs w:val="24"/>
              </w:rPr>
              <w:t>真实有效；2.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无犯罪记录</w:t>
            </w:r>
            <w:r>
              <w:rPr>
                <w:rFonts w:hint="eastAsia" w:ascii="Times New Roman" w:hAnsi="Times New Roman" w:cs="Times New Roman"/>
                <w:szCs w:val="24"/>
              </w:rPr>
              <w:t>；3.若与事实不符，本人愿意承担全部责任并接受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cs="Times New Roman"/>
                <w:szCs w:val="24"/>
              </w:rPr>
              <w:t>处罚；4.遵守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cs="Times New Roman"/>
                <w:szCs w:val="24"/>
              </w:rPr>
              <w:t>规章制度，服从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cs="Times New Roman"/>
                <w:szCs w:val="24"/>
              </w:rPr>
              <w:t>工作安排。</w:t>
            </w:r>
          </w:p>
          <w:p>
            <w:pPr>
              <w:adjustRightInd w:val="0"/>
              <w:snapToGrid w:val="0"/>
              <w:spacing w:before="144" w:beforeLines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本人签字：</w:t>
            </w:r>
            <w:r>
              <w:rPr>
                <w:rFonts w:hint="eastAsia" w:ascii="Times New Roman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4"/>
                <w:u w:val="single"/>
                <w:lang w:val="en-US" w:eastAsia="zh-CN"/>
              </w:rPr>
              <w:t>手签</w:t>
            </w:r>
            <w:r>
              <w:rPr>
                <w:rFonts w:hint="eastAsia" w:ascii="Times New Roman" w:hAnsi="Times New Roman" w:cs="Times New Roman"/>
                <w:szCs w:val="24"/>
                <w:u w:val="singl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4"/>
              </w:rPr>
              <w:t>日期：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>
      <w:pPr>
        <w:adjustRightInd w:val="0"/>
        <w:snapToGrid w:val="0"/>
        <w:rPr>
          <w:rFonts w:ascii="Times New Roman" w:hAnsi="Times New Roman" w:cs="Times New Roman"/>
          <w:sz w:val="8"/>
        </w:rPr>
      </w:pPr>
    </w:p>
    <w:sectPr>
      <w:pgSz w:w="12240" w:h="15840"/>
      <w:pgMar w:top="1021" w:right="1077" w:bottom="1021" w:left="107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IxNjQwZGUzZmRiZGQzZDg1YTc5YzAyNDQzZDkzMDNhIiwidXNlckNvdW50IjoyfQ=="/>
  </w:docVars>
  <w:rsids>
    <w:rsidRoot w:val="1ABE371E"/>
    <w:rsid w:val="0004049C"/>
    <w:rsid w:val="000F0B78"/>
    <w:rsid w:val="000F58A7"/>
    <w:rsid w:val="001066D2"/>
    <w:rsid w:val="00107C85"/>
    <w:rsid w:val="001F4B1D"/>
    <w:rsid w:val="00223277"/>
    <w:rsid w:val="002472B6"/>
    <w:rsid w:val="00295899"/>
    <w:rsid w:val="002F1D19"/>
    <w:rsid w:val="00392F42"/>
    <w:rsid w:val="00472A09"/>
    <w:rsid w:val="004A045B"/>
    <w:rsid w:val="004A5CB7"/>
    <w:rsid w:val="004B787D"/>
    <w:rsid w:val="004C67AA"/>
    <w:rsid w:val="004D4C1A"/>
    <w:rsid w:val="00555800"/>
    <w:rsid w:val="005A79FE"/>
    <w:rsid w:val="00637EE3"/>
    <w:rsid w:val="00676EEC"/>
    <w:rsid w:val="00737284"/>
    <w:rsid w:val="007A6C56"/>
    <w:rsid w:val="007E2169"/>
    <w:rsid w:val="008F5336"/>
    <w:rsid w:val="009857D4"/>
    <w:rsid w:val="00A65CAE"/>
    <w:rsid w:val="00B20D04"/>
    <w:rsid w:val="00C46D39"/>
    <w:rsid w:val="00C72FFC"/>
    <w:rsid w:val="00C734AB"/>
    <w:rsid w:val="00C87214"/>
    <w:rsid w:val="00CD04B0"/>
    <w:rsid w:val="00E00726"/>
    <w:rsid w:val="00E142BD"/>
    <w:rsid w:val="00E635AC"/>
    <w:rsid w:val="00F2472D"/>
    <w:rsid w:val="00F84897"/>
    <w:rsid w:val="00FA3CDB"/>
    <w:rsid w:val="00FE3FA8"/>
    <w:rsid w:val="1ABE371E"/>
    <w:rsid w:val="621D69AA"/>
    <w:rsid w:val="696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8259004c-5bda-4fae-b0df-2fd41fe0ce3e\&#38754;&#35797;&#30331;&#35760;&#34920;.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面试登记表..docx</Template>
  <Pages>1</Pages>
  <Words>233</Words>
  <Characters>237</Characters>
  <Lines>3</Lines>
  <Paragraphs>1</Paragraphs>
  <TotalTime>4</TotalTime>
  <ScaleCrop>false</ScaleCrop>
  <LinksUpToDate>false</LinksUpToDate>
  <CharactersWithSpaces>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2023-12-29T04:36:00Z</dcterms:created>
  <dc:creator>dell</dc:creator>
  <cp:lastModifiedBy>盼</cp:lastModifiedBy>
  <dcterms:modified xsi:type="dcterms:W3CDTF">2024-01-08T02:12:22Z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v1.0_mb_kJbE9zVKA7CGYHfv9N9wbw==</vt:lpwstr>
  </property>
  <property fmtid="{D5CDD505-2E9C-101B-9397-08002B2CF9AE}" pid="4" name="ICV">
    <vt:lpwstr>4CA98022287F41C698D37FE7F1E0ED31_13</vt:lpwstr>
  </property>
</Properties>
</file>